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4D" w:rsidRDefault="002C1F4D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2C1F4D" w:rsidRDefault="002C1F4D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2C1F4D" w:rsidRDefault="002C1F4D" w:rsidP="00322B00">
      <w:pPr>
        <w:jc w:val="center"/>
        <w:rPr>
          <w:b/>
          <w:bCs/>
          <w:sz w:val="24"/>
          <w:szCs w:val="24"/>
        </w:rPr>
      </w:pPr>
    </w:p>
    <w:p w:rsidR="002C1F4D" w:rsidRDefault="002C1F4D" w:rsidP="00322B00">
      <w:pPr>
        <w:jc w:val="center"/>
        <w:rPr>
          <w:b/>
          <w:bCs/>
          <w:sz w:val="24"/>
          <w:szCs w:val="24"/>
        </w:rPr>
      </w:pPr>
    </w:p>
    <w:p w:rsidR="002C1F4D" w:rsidRDefault="002C1F4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2C1F4D" w:rsidRDefault="002C1F4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2C1F4D" w:rsidRPr="00813361" w:rsidRDefault="002C1F4D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2C1F4D" w:rsidRDefault="002C1F4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2C1F4D" w:rsidRPr="00611248" w:rsidRDefault="002C1F4D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398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2C1F4D" w:rsidRDefault="002C1F4D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1F4D" w:rsidRPr="00D315AD" w:rsidRDefault="002C1F4D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315AD">
        <w:rPr>
          <w:sz w:val="24"/>
          <w:szCs w:val="24"/>
        </w:rPr>
        <w:t>Büyükşehir Belediye Meclisi 08/09/2014 Pazartesi Günü Belediye Başkanı Burhanettin KOCAMAZ başkanlığında Mersin Büyükşehir Belediyesi Kongre ve Sergi Sarayı Toplantı Salonu’nda toplandı.</w:t>
      </w:r>
    </w:p>
    <w:p w:rsidR="002C1F4D" w:rsidRPr="00D315AD" w:rsidRDefault="002C1F4D" w:rsidP="006F3F5E">
      <w:pPr>
        <w:jc w:val="both"/>
        <w:rPr>
          <w:sz w:val="24"/>
          <w:szCs w:val="24"/>
        </w:rPr>
      </w:pPr>
    </w:p>
    <w:p w:rsidR="002C1F4D" w:rsidRPr="00D315AD" w:rsidRDefault="002C1F4D" w:rsidP="00813361">
      <w:pPr>
        <w:ind w:firstLine="708"/>
        <w:jc w:val="both"/>
        <w:rPr>
          <w:sz w:val="24"/>
          <w:szCs w:val="24"/>
        </w:rPr>
      </w:pPr>
      <w:r w:rsidRPr="00D315AD">
        <w:rPr>
          <w:sz w:val="24"/>
          <w:szCs w:val="24"/>
        </w:rPr>
        <w:t>Gündem maddesi gereğince; Büyükşehir Belediye Meclisi’nin 14/</w:t>
      </w:r>
      <w:r>
        <w:rPr>
          <w:sz w:val="24"/>
          <w:szCs w:val="24"/>
        </w:rPr>
        <w:t xml:space="preserve">07/2014 Tarih ve 244 Sayılı </w:t>
      </w:r>
      <w:r w:rsidRPr="00D315AD">
        <w:rPr>
          <w:sz w:val="24"/>
          <w:szCs w:val="24"/>
        </w:rPr>
        <w:t>kararı ile İmar ve Bayındırlık Komisyonu’na havale edilen,</w:t>
      </w:r>
      <w:r w:rsidRPr="00DD6846">
        <w:rPr>
          <w:sz w:val="24"/>
          <w:szCs w:val="24"/>
        </w:rPr>
        <w:t xml:space="preserve"> </w:t>
      </w:r>
      <w:r w:rsidRPr="00D315AD">
        <w:rPr>
          <w:sz w:val="24"/>
          <w:szCs w:val="24"/>
        </w:rPr>
        <w:t>Toroslar Belediye Meclisi'nin 02.06.2014 tarih ve 116 sayılı kararı ile ilgili; 25</w:t>
      </w:r>
      <w:r w:rsidRPr="00D315AD">
        <w:rPr>
          <w:color w:val="000000"/>
          <w:sz w:val="24"/>
          <w:szCs w:val="24"/>
        </w:rPr>
        <w:t>/07/2014</w:t>
      </w:r>
      <w:r w:rsidRPr="00D315AD">
        <w:rPr>
          <w:sz w:val="24"/>
          <w:szCs w:val="24"/>
        </w:rPr>
        <w:t xml:space="preserve"> tarihli komisyon raporu katip üye tarafından okundu.</w:t>
      </w:r>
    </w:p>
    <w:p w:rsidR="002C1F4D" w:rsidRPr="00D315AD" w:rsidRDefault="002C1F4D" w:rsidP="00322B00">
      <w:pPr>
        <w:jc w:val="both"/>
        <w:rPr>
          <w:sz w:val="24"/>
          <w:szCs w:val="24"/>
        </w:rPr>
      </w:pPr>
    </w:p>
    <w:p w:rsidR="002C1F4D" w:rsidRPr="004A226F" w:rsidRDefault="002C1F4D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2C1F4D" w:rsidRDefault="002C1F4D" w:rsidP="00CC0F00">
      <w:pPr>
        <w:ind w:firstLine="708"/>
        <w:jc w:val="both"/>
        <w:rPr>
          <w:sz w:val="24"/>
          <w:szCs w:val="24"/>
        </w:rPr>
      </w:pPr>
    </w:p>
    <w:p w:rsidR="002C1F4D" w:rsidRPr="00D315AD" w:rsidRDefault="002C1F4D" w:rsidP="00D315AD">
      <w:pPr>
        <w:ind w:firstLine="708"/>
        <w:jc w:val="both"/>
        <w:rPr>
          <w:sz w:val="24"/>
          <w:szCs w:val="24"/>
        </w:rPr>
      </w:pPr>
      <w:r w:rsidRPr="00D315AD">
        <w:rPr>
          <w:sz w:val="24"/>
          <w:szCs w:val="24"/>
        </w:rPr>
        <w:t xml:space="preserve">Toroslar Belediye Meclisi'nin 02.06.2014 tarih ve 116 sayılı kararı ile kabul edilen 1/1000 Ölçekli Uygulama İmar Planı değişikliği teklifi, Mersin Büyükşehir Belediye Meclisi’nin 14.07.2014 tarih ve 244 sayılı kararı ile İmar ve Bayındırlık Komisyonuna havale edilmiştir. </w:t>
      </w:r>
    </w:p>
    <w:p w:rsidR="002C1F4D" w:rsidRPr="00D315AD" w:rsidRDefault="002C1F4D" w:rsidP="00D315AD">
      <w:pPr>
        <w:ind w:firstLine="708"/>
        <w:jc w:val="both"/>
        <w:rPr>
          <w:sz w:val="24"/>
          <w:szCs w:val="24"/>
        </w:rPr>
      </w:pPr>
      <w:r w:rsidRPr="00D315AD">
        <w:rPr>
          <w:sz w:val="24"/>
          <w:szCs w:val="24"/>
        </w:rPr>
        <w:t>Plan değişikliğine konu, Toroslar İlçesi, Çavuşlu Mahallesi, 94 ada 9 numaralı parsel, yürürlükte bulunan 1/1000 ölçekli uygulama imar planında “Akaryakıt ve LPG İstasyonu” olarak işaretlidir.</w:t>
      </w:r>
    </w:p>
    <w:p w:rsidR="002C1F4D" w:rsidRPr="00D315AD" w:rsidRDefault="002C1F4D" w:rsidP="00D315AD">
      <w:pPr>
        <w:ind w:firstLine="708"/>
        <w:jc w:val="both"/>
        <w:rPr>
          <w:color w:val="FF0000"/>
          <w:sz w:val="24"/>
          <w:szCs w:val="24"/>
        </w:rPr>
      </w:pPr>
      <w:r w:rsidRPr="00D315AD">
        <w:rPr>
          <w:sz w:val="24"/>
          <w:szCs w:val="24"/>
        </w:rPr>
        <w:t>Mersin 1. İdare Mahkemesi’nin 2013/780 K. Kararı ile söz konusu parsele ilişkin nazım ve uygulama imar planları iptal edilmiş; iptal gerekçeleri doğrultusunda Mersin Büyükşehir Belediyesi tarafından hazırlanan 1/5000 Ölçekli Nazım İmar Planı değişikliği Büyükşehir Belediye Meclisi’nin 14.02.2014 tarih ve 49 sayılı kararı ile onaylanmıştır. Onaylanan değişiklikle 94 ada 9 numaralı parsel, plan değişikliği öncesindeki kullanım kararı olan “Konut Dışı Kentsel Çalışma Alanı” olarak yeniden işaretlenmiştir.</w:t>
      </w:r>
      <w:r w:rsidRPr="00D315AD">
        <w:rPr>
          <w:color w:val="FF0000"/>
          <w:sz w:val="24"/>
          <w:szCs w:val="24"/>
        </w:rPr>
        <w:t xml:space="preserve"> </w:t>
      </w:r>
    </w:p>
    <w:p w:rsidR="002C1F4D" w:rsidRPr="00D315AD" w:rsidRDefault="002C1F4D" w:rsidP="00D315AD">
      <w:pPr>
        <w:ind w:firstLine="708"/>
        <w:jc w:val="both"/>
        <w:rPr>
          <w:sz w:val="24"/>
          <w:szCs w:val="24"/>
        </w:rPr>
      </w:pPr>
      <w:r w:rsidRPr="00D315AD">
        <w:rPr>
          <w:sz w:val="24"/>
          <w:szCs w:val="24"/>
        </w:rPr>
        <w:t xml:space="preserve">Toroslar Belediye Meclisi'nin söz konusu kararında; 1/5000 Ölçekli Nazım İmar Planı değişikliği doğrultusunda hazırlanan, 1/1000 Ölçekli Uygulama İmar Planı Değişikliği teklifinde söz konusu parselin E=0,60 hmax:7.50 m yapılaşma koşuluna sahip “Konut Dışı Kentsel Çalışma Alanı” olarak planlandığı, parselin 35 m. enkesitli yola olan cephesinden 25 m., diğer cephelerinden ise 5 m. çekme mesafesi işaretlendiği belirtilmektedir. </w:t>
      </w:r>
    </w:p>
    <w:p w:rsidR="002C1F4D" w:rsidRPr="00D315AD" w:rsidRDefault="002C1F4D" w:rsidP="00D315AD">
      <w:pPr>
        <w:ind w:firstLine="708"/>
        <w:jc w:val="both"/>
        <w:rPr>
          <w:sz w:val="24"/>
          <w:szCs w:val="24"/>
        </w:rPr>
      </w:pPr>
      <w:r w:rsidRPr="00D315AD">
        <w:rPr>
          <w:sz w:val="24"/>
          <w:szCs w:val="24"/>
        </w:rPr>
        <w:t xml:space="preserve">Bu süreçte İdaremiz Hukuk Müşavirliği’nin 10.06.2014 tarih ve 1260 sayılı yazısı ile; Danıştay 6. Dairesi’nin 26.03.2014 gün ve 2013/8953 E. 2014/433 K. sayılı kararı ile söz konusu nazım ve uygulama imar planı değişikliği işlemlerine gerekçe olan Mersin 1. İdare Mahkemesi’nin yukarıda anılan kararının bozulmasına karar verildiği bildirilmiştir.  </w:t>
      </w:r>
    </w:p>
    <w:p w:rsidR="002C1F4D" w:rsidRDefault="002C1F4D" w:rsidP="00D315AD">
      <w:pPr>
        <w:ind w:firstLine="708"/>
        <w:jc w:val="both"/>
        <w:rPr>
          <w:sz w:val="24"/>
          <w:szCs w:val="24"/>
        </w:rPr>
      </w:pPr>
      <w:r w:rsidRPr="00D315AD">
        <w:rPr>
          <w:sz w:val="24"/>
          <w:szCs w:val="24"/>
        </w:rPr>
        <w:t>İmar ve Bayındırlık Komisyonumuz tarafından dosya üzerinde ve ilgili mevzuat çerçevesinde yapılan incelemeler neticesinde;</w:t>
      </w:r>
      <w:r w:rsidRPr="00D315AD">
        <w:rPr>
          <w:color w:val="FF0000"/>
          <w:sz w:val="24"/>
          <w:szCs w:val="24"/>
        </w:rPr>
        <w:t xml:space="preserve"> </w:t>
      </w:r>
      <w:r w:rsidRPr="00D315AD">
        <w:rPr>
          <w:sz w:val="24"/>
          <w:szCs w:val="24"/>
        </w:rPr>
        <w:t xml:space="preserve">Danıştay 6. Dairesi’nin 26.03.2014 gün ve 2013/8953 E. 2014/433 K. sayılı bozma kararı doğrultusunda söz konusu alan için idaremizce yeniden 1/5000 Ölçekli Nazım İmar Planı değişikliği teklifinin hazırlanmış ve onaylanmak </w:t>
      </w:r>
    </w:p>
    <w:p w:rsidR="002C1F4D" w:rsidRDefault="002C1F4D" w:rsidP="00D315AD">
      <w:pPr>
        <w:ind w:firstLine="708"/>
        <w:jc w:val="both"/>
        <w:rPr>
          <w:sz w:val="24"/>
          <w:szCs w:val="24"/>
        </w:rPr>
      </w:pPr>
    </w:p>
    <w:p w:rsidR="002C1F4D" w:rsidRPr="00D315AD" w:rsidRDefault="002C1F4D" w:rsidP="00D315AD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15AD">
        <w:rPr>
          <w:b/>
          <w:bCs/>
          <w:sz w:val="24"/>
          <w:szCs w:val="24"/>
        </w:rPr>
        <w:t>./..</w:t>
      </w:r>
    </w:p>
    <w:p w:rsidR="002C1F4D" w:rsidRDefault="002C1F4D" w:rsidP="00D315AD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 id="_x0000_s1027" type="#_x0000_t75" alt="bel" style="position:absolute;left:0;text-align:left;margin-left:0;margin-top:-18pt;width:64.5pt;height:63pt;z-index:251659264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2C1F4D" w:rsidRDefault="002C1F4D" w:rsidP="00D315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2C1F4D" w:rsidRDefault="002C1F4D" w:rsidP="00D315AD">
      <w:pPr>
        <w:jc w:val="center"/>
        <w:rPr>
          <w:b/>
          <w:bCs/>
          <w:sz w:val="24"/>
          <w:szCs w:val="24"/>
        </w:rPr>
      </w:pPr>
    </w:p>
    <w:p w:rsidR="002C1F4D" w:rsidRDefault="002C1F4D" w:rsidP="00D315AD">
      <w:pPr>
        <w:jc w:val="center"/>
        <w:rPr>
          <w:b/>
          <w:bCs/>
          <w:sz w:val="24"/>
          <w:szCs w:val="24"/>
        </w:rPr>
      </w:pPr>
    </w:p>
    <w:p w:rsidR="002C1F4D" w:rsidRDefault="002C1F4D" w:rsidP="00D315AD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2C1F4D" w:rsidRDefault="002C1F4D" w:rsidP="00D315AD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2C1F4D" w:rsidRPr="00813361" w:rsidRDefault="002C1F4D" w:rsidP="00D315AD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2C1F4D" w:rsidRDefault="002C1F4D" w:rsidP="00D315AD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2C1F4D" w:rsidRPr="00611248" w:rsidRDefault="002C1F4D" w:rsidP="00D315AD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398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2C1F4D" w:rsidRPr="00D315AD" w:rsidRDefault="002C1F4D" w:rsidP="00D315AD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15AD">
        <w:rPr>
          <w:b/>
          <w:bCs/>
          <w:sz w:val="24"/>
          <w:szCs w:val="24"/>
        </w:rPr>
        <w:t>(2)</w:t>
      </w:r>
    </w:p>
    <w:p w:rsidR="002C1F4D" w:rsidRDefault="002C1F4D" w:rsidP="00D315AD">
      <w:pPr>
        <w:ind w:firstLine="708"/>
        <w:jc w:val="both"/>
        <w:rPr>
          <w:sz w:val="24"/>
          <w:szCs w:val="24"/>
        </w:rPr>
      </w:pPr>
    </w:p>
    <w:p w:rsidR="002C1F4D" w:rsidRDefault="002C1F4D" w:rsidP="00D315AD">
      <w:pPr>
        <w:ind w:firstLine="708"/>
        <w:jc w:val="both"/>
        <w:rPr>
          <w:sz w:val="24"/>
          <w:szCs w:val="24"/>
        </w:rPr>
      </w:pPr>
    </w:p>
    <w:p w:rsidR="002C1F4D" w:rsidRPr="00D315AD" w:rsidRDefault="002C1F4D" w:rsidP="00D315AD">
      <w:pPr>
        <w:jc w:val="both"/>
        <w:rPr>
          <w:sz w:val="24"/>
          <w:szCs w:val="24"/>
        </w:rPr>
      </w:pPr>
      <w:r>
        <w:rPr>
          <w:sz w:val="24"/>
          <w:szCs w:val="24"/>
        </w:rPr>
        <w:t>üzere B</w:t>
      </w:r>
      <w:r w:rsidRPr="00D315AD">
        <w:rPr>
          <w:sz w:val="24"/>
          <w:szCs w:val="24"/>
        </w:rPr>
        <w:t xml:space="preserve">üyükşehir </w:t>
      </w:r>
      <w:r>
        <w:rPr>
          <w:sz w:val="24"/>
          <w:szCs w:val="24"/>
        </w:rPr>
        <w:t>B</w:t>
      </w:r>
      <w:r w:rsidRPr="00D315AD">
        <w:rPr>
          <w:sz w:val="24"/>
          <w:szCs w:val="24"/>
        </w:rPr>
        <w:t xml:space="preserve">elediye </w:t>
      </w:r>
      <w:r>
        <w:rPr>
          <w:sz w:val="24"/>
          <w:szCs w:val="24"/>
        </w:rPr>
        <w:t>M</w:t>
      </w:r>
      <w:r w:rsidRPr="00D315AD">
        <w:rPr>
          <w:sz w:val="24"/>
          <w:szCs w:val="24"/>
        </w:rPr>
        <w:t>eclisi</w:t>
      </w:r>
      <w:r>
        <w:rPr>
          <w:sz w:val="24"/>
          <w:szCs w:val="24"/>
        </w:rPr>
        <w:t>’</w:t>
      </w:r>
      <w:r w:rsidRPr="00D315AD">
        <w:rPr>
          <w:sz w:val="24"/>
          <w:szCs w:val="24"/>
        </w:rPr>
        <w:t xml:space="preserve">ne sunulmuş olması gerekçesi ile Toroslar Belediye Meclisi'nin 02.06.2014 tarih ve 116 sayılı kararı ile kabul edilen 1/1000 Ölçekli Uygulama İmar Planı değişikliği teklifinin </w:t>
      </w:r>
      <w:r w:rsidRPr="00D315AD">
        <w:rPr>
          <w:b/>
          <w:bCs/>
          <w:sz w:val="24"/>
          <w:szCs w:val="24"/>
        </w:rPr>
        <w:t>idaresine iadesine</w:t>
      </w:r>
      <w:r w:rsidRPr="00D315AD">
        <w:rPr>
          <w:sz w:val="24"/>
          <w:szCs w:val="24"/>
        </w:rPr>
        <w:t>, komisyonumuz tarafından oybirliği ile karar verilmiştir. Denilmektedir.</w:t>
      </w:r>
    </w:p>
    <w:p w:rsidR="002C1F4D" w:rsidRDefault="002C1F4D" w:rsidP="00CC0F00">
      <w:pPr>
        <w:ind w:firstLine="708"/>
        <w:jc w:val="both"/>
        <w:rPr>
          <w:sz w:val="24"/>
          <w:szCs w:val="24"/>
        </w:rPr>
      </w:pPr>
      <w:r w:rsidRPr="00D315AD">
        <w:rPr>
          <w:sz w:val="24"/>
          <w:szCs w:val="24"/>
        </w:rPr>
        <w:t xml:space="preserve"> Yapılan oylama neticesinde, İmar ve Bayındırlık Komisyon raporunun kabulüne, mevcudun oy birliği ile karar verildi.</w:t>
      </w:r>
    </w:p>
    <w:p w:rsidR="002C1F4D" w:rsidRDefault="002C1F4D" w:rsidP="00CC0F00">
      <w:pPr>
        <w:ind w:firstLine="708"/>
        <w:jc w:val="both"/>
        <w:rPr>
          <w:sz w:val="24"/>
          <w:szCs w:val="24"/>
        </w:rPr>
      </w:pPr>
    </w:p>
    <w:p w:rsidR="002C1F4D" w:rsidRDefault="002C1F4D" w:rsidP="00CC0F00">
      <w:pPr>
        <w:ind w:firstLine="708"/>
        <w:jc w:val="both"/>
        <w:rPr>
          <w:sz w:val="24"/>
          <w:szCs w:val="24"/>
        </w:rPr>
      </w:pPr>
    </w:p>
    <w:p w:rsidR="002C1F4D" w:rsidRDefault="002C1F4D" w:rsidP="00CC0F00">
      <w:pPr>
        <w:ind w:firstLine="708"/>
        <w:jc w:val="both"/>
        <w:rPr>
          <w:sz w:val="24"/>
          <w:szCs w:val="24"/>
        </w:rPr>
      </w:pPr>
    </w:p>
    <w:p w:rsidR="002C1F4D" w:rsidRDefault="002C1F4D" w:rsidP="00CC0F00">
      <w:pPr>
        <w:ind w:firstLine="708"/>
        <w:jc w:val="both"/>
        <w:rPr>
          <w:sz w:val="24"/>
          <w:szCs w:val="24"/>
        </w:rPr>
      </w:pPr>
    </w:p>
    <w:p w:rsidR="002C1F4D" w:rsidRDefault="002C1F4D" w:rsidP="00CC0F00">
      <w:pPr>
        <w:ind w:firstLine="708"/>
        <w:jc w:val="both"/>
        <w:rPr>
          <w:sz w:val="24"/>
          <w:szCs w:val="24"/>
        </w:rPr>
      </w:pPr>
    </w:p>
    <w:p w:rsidR="002C1F4D" w:rsidRDefault="002C1F4D" w:rsidP="00CC0F00">
      <w:pPr>
        <w:ind w:firstLine="708"/>
        <w:jc w:val="both"/>
        <w:rPr>
          <w:sz w:val="24"/>
          <w:szCs w:val="24"/>
        </w:rPr>
      </w:pPr>
    </w:p>
    <w:p w:rsidR="002C1F4D" w:rsidRPr="00D315AD" w:rsidRDefault="002C1F4D" w:rsidP="00CC0F00">
      <w:pPr>
        <w:ind w:firstLine="708"/>
        <w:jc w:val="both"/>
        <w:rPr>
          <w:sz w:val="24"/>
          <w:szCs w:val="24"/>
        </w:rPr>
      </w:pPr>
    </w:p>
    <w:p w:rsidR="002C1F4D" w:rsidRDefault="002C1F4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2C1F4D" w:rsidRDefault="002C1F4D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2C1F4D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02D6E"/>
    <w:rsid w:val="00210564"/>
    <w:rsid w:val="00212689"/>
    <w:rsid w:val="00213FEA"/>
    <w:rsid w:val="002329F9"/>
    <w:rsid w:val="002410E6"/>
    <w:rsid w:val="00242531"/>
    <w:rsid w:val="00253B19"/>
    <w:rsid w:val="00271491"/>
    <w:rsid w:val="002B4F59"/>
    <w:rsid w:val="002C1F4D"/>
    <w:rsid w:val="002D0C4E"/>
    <w:rsid w:val="002E0685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71E"/>
    <w:rsid w:val="00442A3B"/>
    <w:rsid w:val="00447898"/>
    <w:rsid w:val="00457A60"/>
    <w:rsid w:val="00490013"/>
    <w:rsid w:val="004941F8"/>
    <w:rsid w:val="004A226F"/>
    <w:rsid w:val="004A35D0"/>
    <w:rsid w:val="004B3965"/>
    <w:rsid w:val="00505A56"/>
    <w:rsid w:val="00510AFE"/>
    <w:rsid w:val="00517877"/>
    <w:rsid w:val="00521457"/>
    <w:rsid w:val="00521D6F"/>
    <w:rsid w:val="005238D2"/>
    <w:rsid w:val="00525E86"/>
    <w:rsid w:val="0053104E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5F469F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6F5D57"/>
    <w:rsid w:val="00762340"/>
    <w:rsid w:val="007705CD"/>
    <w:rsid w:val="007B44C7"/>
    <w:rsid w:val="007F1BA2"/>
    <w:rsid w:val="00807B2E"/>
    <w:rsid w:val="00813361"/>
    <w:rsid w:val="0083340B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C37D0"/>
    <w:rsid w:val="009D61F7"/>
    <w:rsid w:val="009F55CD"/>
    <w:rsid w:val="00A3631E"/>
    <w:rsid w:val="00A449D7"/>
    <w:rsid w:val="00A53461"/>
    <w:rsid w:val="00A67791"/>
    <w:rsid w:val="00A91C33"/>
    <w:rsid w:val="00A91DEF"/>
    <w:rsid w:val="00AD392A"/>
    <w:rsid w:val="00B212F2"/>
    <w:rsid w:val="00B75109"/>
    <w:rsid w:val="00B84392"/>
    <w:rsid w:val="00B86182"/>
    <w:rsid w:val="00B90BC1"/>
    <w:rsid w:val="00B93B96"/>
    <w:rsid w:val="00BA4757"/>
    <w:rsid w:val="00BD1A04"/>
    <w:rsid w:val="00BD3427"/>
    <w:rsid w:val="00BF0AD4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0395D"/>
    <w:rsid w:val="00D303E3"/>
    <w:rsid w:val="00D315AD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3EE1"/>
    <w:rsid w:val="00DC69DA"/>
    <w:rsid w:val="00DD6846"/>
    <w:rsid w:val="00DE1434"/>
    <w:rsid w:val="00E74120"/>
    <w:rsid w:val="00EA1CA9"/>
    <w:rsid w:val="00EA4748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531</Words>
  <Characters>3029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27</cp:revision>
  <cp:lastPrinted>2014-09-08T18:49:00Z</cp:lastPrinted>
  <dcterms:created xsi:type="dcterms:W3CDTF">2014-07-17T12:04:00Z</dcterms:created>
  <dcterms:modified xsi:type="dcterms:W3CDTF">2014-09-08T18:49:00Z</dcterms:modified>
</cp:coreProperties>
</file>